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6ABB" w14:textId="07DBC836" w:rsidR="004A52BD" w:rsidRPr="001454EA" w:rsidRDefault="00A0728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3"/>
          <w:szCs w:val="23"/>
        </w:rPr>
      </w:pPr>
      <w:r w:rsidRPr="00A07286">
        <w:rPr>
          <w:rFonts w:eastAsia="Times New Roman" w:cs="Courier New"/>
          <w:bCs/>
          <w:color w:val="000000"/>
          <w:spacing w:val="-1"/>
          <w:sz w:val="23"/>
          <w:szCs w:val="23"/>
        </w:rPr>
        <w:t>H07.</w:t>
      </w:r>
      <w:r w:rsidR="001B5746">
        <w:rPr>
          <w:rFonts w:eastAsia="Times New Roman" w:cs="Courier New"/>
          <w:bCs/>
          <w:color w:val="0070C0"/>
          <w:spacing w:val="-1"/>
          <w:sz w:val="23"/>
          <w:szCs w:val="23"/>
        </w:rPr>
        <w:t>A</w:t>
      </w:r>
      <w:r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 </w:t>
      </w:r>
      <w:r w:rsidR="004A52BD" w:rsidRPr="001454EA"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Hosanna </w:t>
      </w:r>
      <w:r w:rsidR="005F5C22" w:rsidRPr="001454EA">
        <w:rPr>
          <w:rFonts w:eastAsia="Times New Roman" w:cs="Courier New"/>
          <w:b/>
          <w:color w:val="000000"/>
          <w:spacing w:val="-1"/>
          <w:sz w:val="23"/>
          <w:szCs w:val="23"/>
        </w:rPr>
        <w:t xml:space="preserve">- </w:t>
      </w:r>
      <w:r w:rsidR="004A52BD" w:rsidRPr="001454EA">
        <w:rPr>
          <w:rFonts w:eastAsia="Times New Roman" w:cs="Courier New"/>
          <w:b/>
          <w:color w:val="000000"/>
          <w:spacing w:val="-1"/>
          <w:sz w:val="23"/>
          <w:szCs w:val="23"/>
        </w:rPr>
        <w:t>Praise is Rising</w:t>
      </w:r>
    </w:p>
    <w:p w14:paraId="7029F38F" w14:textId="00749CE3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4B35183" w14:textId="77777777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36C0C74F" w14:textId="68D1169A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[Verse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1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385CEF15" w14:textId="77777777" w:rsidR="009A79B5" w:rsidRPr="004A52BD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201AF44C" w14:textId="6E3DD9E3" w:rsidR="004A52BD" w:rsidRPr="004A52BD" w:rsidRDefault="001B574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proofErr w:type="gramStart"/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42C37834" w14:textId="122900B3" w:rsidR="004A52BD" w:rsidRPr="001454EA" w:rsidRDefault="002A4DAB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0000"/>
          <w:spacing w:val="-1"/>
          <w:sz w:val="23"/>
          <w:szCs w:val="23"/>
        </w:rPr>
        <w:t>P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>raise is rising,</w:t>
      </w:r>
    </w:p>
    <w:p w14:paraId="459034EB" w14:textId="1E493506" w:rsidR="004A52BD" w:rsidRPr="001454EA" w:rsidRDefault="001B574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proofErr w:type="gramStart"/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4A52BD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="004A52BD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451ABAA3" w14:textId="5FE7400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eyes are turning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64EB88A4" w14:textId="7253895C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sus4</w:t>
      </w:r>
    </w:p>
    <w:p w14:paraId="41B433CE" w14:textId="06A78D7C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we turn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393431D0" w14:textId="16A9D162" w:rsidR="004A52BD" w:rsidRPr="004A52BD" w:rsidRDefault="001B574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proofErr w:type="gramStart"/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4A52BD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4A52BD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61B8DFEC" w14:textId="0358B8C0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hope is stirring,</w:t>
      </w:r>
    </w:p>
    <w:p w14:paraId="37532DA1" w14:textId="391301E9" w:rsidR="004A52BD" w:rsidRPr="001454EA" w:rsidRDefault="001B574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proofErr w:type="gramStart"/>
      <w:r w:rsidR="004A52BD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4A52BD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="004A52BD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2267D972" w14:textId="7A9C8575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hearts are yearning for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104A0311" w14:textId="4B5A3BAB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sus4</w:t>
      </w:r>
    </w:p>
    <w:p w14:paraId="7B62AC77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we long for you</w:t>
      </w:r>
    </w:p>
    <w:p w14:paraId="469F0F29" w14:textId="1E68BBC1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32F7AA63" w14:textId="77777777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61F97B48" w14:textId="604CCA00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>[Pre-Chorus]</w:t>
      </w:r>
    </w:p>
    <w:p w14:paraId="7CEE45E0" w14:textId="77777777" w:rsidR="009A79B5" w:rsidRPr="001454EA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37F42AD" w14:textId="0BDC60B0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67A07160" w14:textId="15EBD418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when we see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we find strength</w:t>
      </w:r>
    </w:p>
    <w:p w14:paraId="1334664D" w14:textId="2791C893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sus4</w:t>
      </w:r>
    </w:p>
    <w:p w14:paraId="142D9AA0" w14:textId="651166C5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to face the day</w:t>
      </w:r>
    </w:p>
    <w:p w14:paraId="3491B34F" w14:textId="68753643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155EA625" w14:textId="6B188C64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in your presence all our fears</w:t>
      </w:r>
    </w:p>
    <w:p w14:paraId="27CEC5F3" w14:textId="08C84070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E</w:t>
      </w:r>
    </w:p>
    <w:p w14:paraId="5498A69B" w14:textId="3709FDE9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are washed away, washed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away</w:t>
      </w:r>
      <w:proofErr w:type="gramEnd"/>
    </w:p>
    <w:p w14:paraId="490A0EEF" w14:textId="7080A5B8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26284CC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25F9C293" w14:textId="5BFBA772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[Chorus]</w:t>
      </w:r>
    </w:p>
    <w:p w14:paraId="6053B108" w14:textId="77777777" w:rsidR="009A79B5" w:rsidRPr="004A52BD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6F1F6AD6" w14:textId="5C9ABE2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sus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proofErr w:type="spellStart"/>
      <w:r w:rsidR="001B5746">
        <w:rPr>
          <w:rFonts w:eastAsia="Times New Roman" w:cs="Courier New"/>
          <w:color w:val="0070C0"/>
          <w:spacing w:val="-1"/>
          <w:sz w:val="23"/>
          <w:szCs w:val="23"/>
        </w:rPr>
        <w:t>F#m</w:t>
      </w:r>
      <w:proofErr w:type="spellEnd"/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235290CD" w14:textId="4B973FEA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, 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</w:p>
    <w:p w14:paraId="3189C218" w14:textId="6ECC421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E</w:t>
      </w:r>
    </w:p>
    <w:p w14:paraId="30125A8C" w14:textId="5CB46249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 are the God who save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s us,</w:t>
      </w:r>
    </w:p>
    <w:p w14:paraId="03237FAF" w14:textId="248FD453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proofErr w:type="spellStart"/>
      <w:r w:rsidR="001B5746">
        <w:rPr>
          <w:rFonts w:eastAsia="Times New Roman" w:cs="Courier New"/>
          <w:color w:val="0070C0"/>
          <w:spacing w:val="-1"/>
          <w:sz w:val="23"/>
          <w:szCs w:val="23"/>
        </w:rPr>
        <w:t>F#m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0CE7E059" w14:textId="16F2F1F2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worthy of all our praise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s</w:t>
      </w:r>
    </w:p>
    <w:p w14:paraId="2F707592" w14:textId="6680A319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sus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proofErr w:type="spellStart"/>
      <w:r w:rsidR="001B5746">
        <w:rPr>
          <w:rFonts w:eastAsia="Times New Roman" w:cs="Courier New"/>
          <w:color w:val="0070C0"/>
          <w:spacing w:val="-1"/>
          <w:sz w:val="23"/>
          <w:szCs w:val="23"/>
        </w:rPr>
        <w:t>F#m</w:t>
      </w:r>
      <w:proofErr w:type="spellEnd"/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085B35BD" w14:textId="25AC1EB3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, 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hosan</w:t>
      </w:r>
      <w:proofErr w:type="spellEnd"/>
      <w:r w:rsidR="008314EC" w:rsidRPr="001454EA">
        <w:rPr>
          <w:rFonts w:eastAsia="Times New Roman" w:cs="Courier New"/>
          <w:color w:val="000000"/>
          <w:spacing w:val="-1"/>
          <w:sz w:val="23"/>
          <w:szCs w:val="23"/>
        </w:rPr>
        <w:t>––––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na</w:t>
      </w:r>
      <w:proofErr w:type="spellEnd"/>
    </w:p>
    <w:p w14:paraId="5BCA8157" w14:textId="78747303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E</w:t>
      </w:r>
    </w:p>
    <w:p w14:paraId="02D0D74D" w14:textId="37FEC399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Come have your way </w:t>
      </w:r>
      <w:proofErr w:type="spell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amon</w:t>
      </w:r>
      <w:proofErr w:type="spellEnd"/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g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us</w:t>
      </w:r>
      <w:proofErr w:type="gramEnd"/>
    </w:p>
    <w:p w14:paraId="20E05FA5" w14:textId="12B7FF51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   </w:t>
      </w:r>
      <w:proofErr w:type="spellStart"/>
      <w:r w:rsidR="001B5746">
        <w:rPr>
          <w:rFonts w:eastAsia="Times New Roman" w:cs="Courier New"/>
          <w:color w:val="0070C0"/>
          <w:spacing w:val="-1"/>
          <w:sz w:val="23"/>
          <w:szCs w:val="23"/>
        </w:rPr>
        <w:t>F#m</w:t>
      </w:r>
      <w:proofErr w:type="spellEnd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  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5AC1F909" w14:textId="765AFB2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We welcome you here Lord Je</w:t>
      </w:r>
      <w:r w:rsidR="00B91367">
        <w:rPr>
          <w:rFonts w:eastAsia="Times New Roman" w:cs="Courier New"/>
          <w:color w:val="000000"/>
          <w:spacing w:val="-1"/>
          <w:sz w:val="23"/>
          <w:szCs w:val="23"/>
        </w:rPr>
        <w:t>––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sus</w:t>
      </w:r>
      <w:proofErr w:type="gramEnd"/>
    </w:p>
    <w:p w14:paraId="5E7BB2AC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4A82599C" w14:textId="13D6218E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br w:type="column"/>
      </w:r>
    </w:p>
    <w:p w14:paraId="18D1F9DD" w14:textId="4A6B4C61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115E0ED1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05B48972" w14:textId="05BB59F9" w:rsidR="004A52BD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[Verse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2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]</w:t>
      </w:r>
    </w:p>
    <w:p w14:paraId="7F7765AB" w14:textId="77777777" w:rsidR="009A79B5" w:rsidRPr="004A52BD" w:rsidRDefault="009A79B5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</w:p>
    <w:p w14:paraId="5AEE40D1" w14:textId="478A9673" w:rsidR="00CB60AA" w:rsidRPr="004A52BD" w:rsidRDefault="001B5746" w:rsidP="00CB6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proofErr w:type="gramStart"/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2B0DC3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6764329E" w14:textId="15A1CE39" w:rsidR="00CB60AA" w:rsidRPr="001454EA" w:rsidRDefault="002A4DAB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proofErr w:type="gramStart"/>
      <w:r>
        <w:rPr>
          <w:rFonts w:eastAsia="Times New Roman" w:cs="Courier New"/>
          <w:color w:val="000000"/>
          <w:spacing w:val="-1"/>
          <w:sz w:val="23"/>
          <w:szCs w:val="23"/>
        </w:rPr>
        <w:t>H</w:t>
      </w:r>
      <w:r w:rsidR="004A52BD" w:rsidRPr="004A52BD">
        <w:rPr>
          <w:rFonts w:eastAsia="Times New Roman" w:cs="Courier New"/>
          <w:color w:val="000000"/>
          <w:spacing w:val="-1"/>
          <w:sz w:val="23"/>
          <w:szCs w:val="23"/>
        </w:rPr>
        <w:t>ear the sound of</w:t>
      </w:r>
      <w:proofErr w:type="gramEnd"/>
    </w:p>
    <w:p w14:paraId="5167CE8B" w14:textId="6DF5748F" w:rsidR="00CB60AA" w:rsidRPr="001454EA" w:rsidRDefault="001B574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proofErr w:type="gramStart"/>
      <w:r w:rsidR="002B0DC3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2B0DC3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proofErr w:type="gramEnd"/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5C027096" w14:textId="1C14DCB8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hearts returning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1F564944" w14:textId="4BA03FCA" w:rsidR="00CB60AA" w:rsidRPr="001454EA" w:rsidRDefault="00CB60AA" w:rsidP="00CB6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sus4</w:t>
      </w:r>
    </w:p>
    <w:p w14:paraId="4F7708C2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we turn to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you</w:t>
      </w:r>
      <w:proofErr w:type="gramEnd"/>
    </w:p>
    <w:p w14:paraId="2497D9DD" w14:textId="2FA127E5" w:rsidR="004A52BD" w:rsidRPr="004A52BD" w:rsidRDefault="001B574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</w:p>
    <w:p w14:paraId="0F09683C" w14:textId="77059581" w:rsidR="00CB60AA" w:rsidRPr="001454EA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in your kingdom</w:t>
      </w:r>
    </w:p>
    <w:p w14:paraId="2C45765E" w14:textId="02690FE2" w:rsidR="00CB60AA" w:rsidRPr="001454EA" w:rsidRDefault="001B5746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605673">
        <w:rPr>
          <w:rFonts w:eastAsia="Times New Roman" w:cs="Courier New"/>
          <w:color w:val="000000"/>
          <w:spacing w:val="-1"/>
          <w:sz w:val="23"/>
          <w:szCs w:val="23"/>
        </w:rPr>
        <w:t>(</w:t>
      </w:r>
      <w:r>
        <w:rPr>
          <w:rFonts w:eastAsia="Times New Roman" w:cs="Courier New"/>
          <w:color w:val="0070C0"/>
          <w:spacing w:val="-1"/>
          <w:sz w:val="23"/>
          <w:szCs w:val="23"/>
        </w:rPr>
        <w:t>E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proofErr w:type="gramStart"/>
      <w:r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="00605673" w:rsidRPr="00605673">
        <w:rPr>
          <w:rFonts w:eastAsia="Times New Roman" w:cs="Courier New"/>
          <w:spacing w:val="-1"/>
          <w:sz w:val="23"/>
          <w:szCs w:val="23"/>
        </w:rPr>
        <w:t>)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proofErr w:type="gramEnd"/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="00CB60AA"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>
        <w:rPr>
          <w:rFonts w:eastAsia="Times New Roman" w:cs="Courier New"/>
          <w:color w:val="0070C0"/>
          <w:spacing w:val="-1"/>
          <w:sz w:val="23"/>
          <w:szCs w:val="23"/>
        </w:rPr>
        <w:t>D</w:t>
      </w:r>
    </w:p>
    <w:p w14:paraId="708DAF86" w14:textId="201CE1A6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broken lives are made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new</w:t>
      </w:r>
      <w:proofErr w:type="gramEnd"/>
    </w:p>
    <w:p w14:paraId="0C136529" w14:textId="6D948D91" w:rsidR="00CB60AA" w:rsidRPr="001454EA" w:rsidRDefault="00CB60AA" w:rsidP="00CB60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       </w:t>
      </w: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1454EA">
        <w:rPr>
          <w:rFonts w:eastAsia="Times New Roman" w:cs="Courier New"/>
          <w:color w:val="000000"/>
          <w:spacing w:val="-1"/>
          <w:sz w:val="23"/>
          <w:szCs w:val="23"/>
        </w:rPr>
        <w:t xml:space="preserve">     </w:t>
      </w:r>
      <w:r w:rsidR="001B5746">
        <w:rPr>
          <w:rFonts w:eastAsia="Times New Roman" w:cs="Courier New"/>
          <w:color w:val="0070C0"/>
          <w:spacing w:val="-1"/>
          <w:sz w:val="23"/>
          <w:szCs w:val="23"/>
        </w:rPr>
        <w:t>A</w:t>
      </w:r>
      <w:r w:rsidRPr="00AD1204">
        <w:rPr>
          <w:rFonts w:eastAsia="Times New Roman" w:cs="Courier New"/>
          <w:color w:val="0070C0"/>
          <w:spacing w:val="-1"/>
          <w:sz w:val="23"/>
          <w:szCs w:val="23"/>
        </w:rPr>
        <w:t>sus4</w:t>
      </w:r>
    </w:p>
    <w:p w14:paraId="69D5D842" w14:textId="77777777" w:rsidR="004A52BD" w:rsidRPr="004A52BD" w:rsidRDefault="004A52BD" w:rsidP="004A5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3"/>
          <w:szCs w:val="23"/>
        </w:rPr>
      </w:pPr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 xml:space="preserve">you make all things </w:t>
      </w:r>
      <w:proofErr w:type="gramStart"/>
      <w:r w:rsidRPr="004A52BD">
        <w:rPr>
          <w:rFonts w:eastAsia="Times New Roman" w:cs="Courier New"/>
          <w:color w:val="000000"/>
          <w:spacing w:val="-1"/>
          <w:sz w:val="23"/>
          <w:szCs w:val="23"/>
        </w:rPr>
        <w:t>new</w:t>
      </w:r>
      <w:proofErr w:type="gramEnd"/>
    </w:p>
    <w:p w14:paraId="57F4B97B" w14:textId="2BE07B17" w:rsidR="002815CA" w:rsidRPr="001454EA" w:rsidRDefault="002815CA" w:rsidP="00E612C7">
      <w:pPr>
        <w:rPr>
          <w:rFonts w:cs="Courier New"/>
          <w:sz w:val="23"/>
          <w:szCs w:val="23"/>
        </w:rPr>
      </w:pPr>
    </w:p>
    <w:p w14:paraId="5DDEF247" w14:textId="77777777" w:rsidR="00CB60AA" w:rsidRPr="001454EA" w:rsidRDefault="00CB60AA" w:rsidP="00E612C7">
      <w:pPr>
        <w:rPr>
          <w:rFonts w:cs="Courier New"/>
          <w:sz w:val="23"/>
          <w:szCs w:val="23"/>
        </w:rPr>
      </w:pPr>
    </w:p>
    <w:sectPr w:rsidR="00CB60AA" w:rsidRPr="001454E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BD"/>
    <w:rsid w:val="001454EA"/>
    <w:rsid w:val="00184768"/>
    <w:rsid w:val="001B5746"/>
    <w:rsid w:val="002815CA"/>
    <w:rsid w:val="002A4DAB"/>
    <w:rsid w:val="002B0DC3"/>
    <w:rsid w:val="004758BC"/>
    <w:rsid w:val="004A52BD"/>
    <w:rsid w:val="00533EC9"/>
    <w:rsid w:val="005F5C22"/>
    <w:rsid w:val="00605673"/>
    <w:rsid w:val="007B61E0"/>
    <w:rsid w:val="008314EC"/>
    <w:rsid w:val="00963742"/>
    <w:rsid w:val="009A79B5"/>
    <w:rsid w:val="00A07286"/>
    <w:rsid w:val="00A619BA"/>
    <w:rsid w:val="00AD1204"/>
    <w:rsid w:val="00B91367"/>
    <w:rsid w:val="00CB60AA"/>
    <w:rsid w:val="00DA7145"/>
    <w:rsid w:val="00DD16B3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6C60"/>
  <w15:chartTrackingRefBased/>
  <w15:docId w15:val="{3D638445-464C-456D-AB50-F5D13903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AA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5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52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25</cp:revision>
  <dcterms:created xsi:type="dcterms:W3CDTF">2018-01-28T13:14:00Z</dcterms:created>
  <dcterms:modified xsi:type="dcterms:W3CDTF">2023-06-11T23:54:00Z</dcterms:modified>
</cp:coreProperties>
</file>